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94B6" w14:textId="77777777" w:rsidR="00BF32D8" w:rsidRDefault="00BF32D8" w:rsidP="00964960">
      <w:pPr>
        <w:spacing w:after="0" w:line="240" w:lineRule="auto"/>
        <w:ind w:left="142" w:right="1134"/>
        <w:rPr>
          <w:rFonts w:ascii="Gotham Rounded Bold" w:hAnsi="Gotham Rounded Bold"/>
        </w:rPr>
      </w:pPr>
    </w:p>
    <w:p w14:paraId="24750AB2" w14:textId="77777777" w:rsidR="00561E95" w:rsidRDefault="00561E95" w:rsidP="00964960">
      <w:pPr>
        <w:spacing w:after="0" w:line="240" w:lineRule="auto"/>
        <w:ind w:left="142" w:right="1134"/>
        <w:rPr>
          <w:rFonts w:ascii="Gotham Rounded Bold" w:hAnsi="Gotham Rounded Bold"/>
        </w:rPr>
      </w:pPr>
    </w:p>
    <w:p w14:paraId="7ECE727B" w14:textId="77777777" w:rsidR="00A23CBA" w:rsidRDefault="00561E95" w:rsidP="00F4684B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655AD7">
        <w:rPr>
          <w:sz w:val="22"/>
          <w:szCs w:val="22"/>
        </w:rPr>
        <w:t>Muzeum v Bruntále, příspěvková organizace vyhlašuje výběrové řízení na obsazení pozice</w:t>
      </w:r>
    </w:p>
    <w:p w14:paraId="39281CD1" w14:textId="1A38ED9E" w:rsidR="00561E95" w:rsidRPr="005C7A92" w:rsidRDefault="00561E95" w:rsidP="005C7A92">
      <w:pPr>
        <w:pStyle w:val="Normlnweb"/>
        <w:jc w:val="center"/>
        <w:rPr>
          <w:sz w:val="22"/>
          <w:szCs w:val="22"/>
        </w:rPr>
      </w:pPr>
      <w:r w:rsidRPr="00655AD7">
        <w:rPr>
          <w:sz w:val="22"/>
          <w:szCs w:val="22"/>
        </w:rPr>
        <w:br/>
      </w:r>
      <w:r w:rsidR="00C1720B">
        <w:rPr>
          <w:b/>
          <w:bCs/>
          <w:sz w:val="28"/>
          <w:szCs w:val="22"/>
        </w:rPr>
        <w:t>Kurátor</w:t>
      </w:r>
      <w:r w:rsidR="00AE0D3E">
        <w:rPr>
          <w:b/>
          <w:bCs/>
          <w:sz w:val="28"/>
          <w:szCs w:val="22"/>
        </w:rPr>
        <w:t>/</w:t>
      </w:r>
      <w:proofErr w:type="spellStart"/>
      <w:r w:rsidR="00AE0D3E">
        <w:rPr>
          <w:b/>
          <w:bCs/>
          <w:sz w:val="28"/>
          <w:szCs w:val="22"/>
        </w:rPr>
        <w:t>ka</w:t>
      </w:r>
      <w:proofErr w:type="spellEnd"/>
      <w:r w:rsidR="00C1720B">
        <w:rPr>
          <w:b/>
          <w:bCs/>
          <w:sz w:val="28"/>
          <w:szCs w:val="22"/>
        </w:rPr>
        <w:t xml:space="preserve"> fond</w:t>
      </w:r>
      <w:r w:rsidR="008750FD">
        <w:rPr>
          <w:b/>
          <w:bCs/>
          <w:sz w:val="28"/>
          <w:szCs w:val="22"/>
        </w:rPr>
        <w:t>u historie umění</w:t>
      </w:r>
      <w:r w:rsidR="003800BB">
        <w:rPr>
          <w:b/>
          <w:bCs/>
          <w:sz w:val="28"/>
          <w:szCs w:val="22"/>
        </w:rPr>
        <w:t xml:space="preserve"> a mobiliárního fondu zámku Bruntál</w:t>
      </w:r>
    </w:p>
    <w:p w14:paraId="6B0CEB1D" w14:textId="0FF7F9FA" w:rsidR="005B600E" w:rsidRDefault="00561E95" w:rsidP="005B600E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55AD7">
        <w:rPr>
          <w:sz w:val="22"/>
          <w:szCs w:val="22"/>
        </w:rPr>
        <w:br/>
      </w:r>
      <w:r w:rsidRPr="00DC6D01">
        <w:rPr>
          <w:rStyle w:val="Siln"/>
          <w:sz w:val="22"/>
          <w:szCs w:val="22"/>
        </w:rPr>
        <w:t>Místo výkonu práce:</w:t>
      </w:r>
      <w:r w:rsidR="00F4684B">
        <w:rPr>
          <w:rStyle w:val="Siln"/>
          <w:sz w:val="22"/>
          <w:szCs w:val="22"/>
        </w:rPr>
        <w:t xml:space="preserve"> </w:t>
      </w:r>
      <w:r w:rsidRPr="00DC6D01">
        <w:rPr>
          <w:sz w:val="22"/>
          <w:szCs w:val="22"/>
        </w:rPr>
        <w:t>Zámek Bruntál, Zámecké nám. 1/7, 792 01 Bruntál</w:t>
      </w:r>
    </w:p>
    <w:p w14:paraId="4585AFDB" w14:textId="77777777" w:rsidR="005B600E" w:rsidRPr="00DC6D01" w:rsidRDefault="005B600E" w:rsidP="005B600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2E7BAF2E" w14:textId="77777777" w:rsidR="00F4684B" w:rsidRDefault="00561E95" w:rsidP="00F4684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Nástup:</w:t>
      </w:r>
      <w:r w:rsidR="00F4684B">
        <w:rPr>
          <w:rStyle w:val="Siln"/>
          <w:sz w:val="22"/>
          <w:szCs w:val="22"/>
        </w:rPr>
        <w:t xml:space="preserve"> </w:t>
      </w:r>
      <w:r w:rsidR="00AE0D3E">
        <w:rPr>
          <w:sz w:val="22"/>
          <w:szCs w:val="22"/>
        </w:rPr>
        <w:t>d</w:t>
      </w:r>
      <w:r w:rsidRPr="00DC6D01">
        <w:rPr>
          <w:sz w:val="22"/>
          <w:szCs w:val="22"/>
        </w:rPr>
        <w:t>le dohody</w:t>
      </w:r>
      <w:r w:rsidRPr="00DC6D01">
        <w:rPr>
          <w:sz w:val="22"/>
          <w:szCs w:val="22"/>
        </w:rPr>
        <w:br/>
      </w:r>
    </w:p>
    <w:p w14:paraId="38527860" w14:textId="65C0BF67" w:rsidR="00234D56" w:rsidRDefault="00561E95" w:rsidP="00F4684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Požadavky pro výkon práce:</w:t>
      </w:r>
    </w:p>
    <w:p w14:paraId="5FF47CAE" w14:textId="067D5EA8" w:rsidR="00234D56" w:rsidRDefault="00C1720B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vysokoškolské vzdělání</w:t>
      </w:r>
      <w:r w:rsidR="00CA187E" w:rsidRPr="00DC6D01">
        <w:rPr>
          <w:sz w:val="22"/>
          <w:szCs w:val="22"/>
        </w:rPr>
        <w:t xml:space="preserve"> </w:t>
      </w:r>
      <w:r w:rsidR="00234D56">
        <w:rPr>
          <w:sz w:val="22"/>
          <w:szCs w:val="22"/>
        </w:rPr>
        <w:t>v oboru historie umění na magisterské úrovni, muzeologie výhodou</w:t>
      </w:r>
    </w:p>
    <w:p w14:paraId="12A50DEE" w14:textId="10966CF8" w:rsidR="00234D56" w:rsidRDefault="00234D56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znalost německého jazyka na </w:t>
      </w:r>
      <w:r w:rsidR="008750FD">
        <w:rPr>
          <w:sz w:val="22"/>
          <w:szCs w:val="22"/>
        </w:rPr>
        <w:t>pasivní úrovni</w:t>
      </w:r>
    </w:p>
    <w:p w14:paraId="14F1F040" w14:textId="0AE0D178" w:rsidR="008750FD" w:rsidRDefault="008750FD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schopnost samostatné badatelské činnosti v</w:t>
      </w:r>
      <w:r w:rsidR="00127E07">
        <w:rPr>
          <w:sz w:val="22"/>
          <w:szCs w:val="22"/>
        </w:rPr>
        <w:t>e sbírkách a</w:t>
      </w:r>
      <w:r>
        <w:rPr>
          <w:sz w:val="22"/>
          <w:szCs w:val="22"/>
        </w:rPr>
        <w:t> archivech</w:t>
      </w:r>
    </w:p>
    <w:p w14:paraId="2DBA6C72" w14:textId="16E2662B" w:rsidR="008750FD" w:rsidRDefault="00127E07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orientace v problematice muzejní</w:t>
      </w:r>
      <w:r w:rsidR="008750FD">
        <w:rPr>
          <w:sz w:val="22"/>
          <w:szCs w:val="22"/>
        </w:rPr>
        <w:t xml:space="preserve"> konzervace a restaurování</w:t>
      </w:r>
    </w:p>
    <w:p w14:paraId="1B8916CE" w14:textId="4C254A8D" w:rsidR="008750FD" w:rsidRPr="008750FD" w:rsidRDefault="008750FD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praxe v oboru na pozici kurátora sbírkových předmětů vítána</w:t>
      </w:r>
    </w:p>
    <w:p w14:paraId="1988013B" w14:textId="45E59FB6" w:rsidR="00352BF5" w:rsidRPr="00DC6D01" w:rsidRDefault="00E16646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uživatelsk</w:t>
      </w:r>
      <w:r w:rsidR="00FE0B86">
        <w:rPr>
          <w:sz w:val="22"/>
          <w:szCs w:val="22"/>
        </w:rPr>
        <w:t>á</w:t>
      </w:r>
      <w:r w:rsidR="00561E95" w:rsidRPr="00DC6D01">
        <w:rPr>
          <w:sz w:val="22"/>
          <w:szCs w:val="22"/>
        </w:rPr>
        <w:t xml:space="preserve"> znalost práce na PC</w:t>
      </w:r>
      <w:r w:rsidR="007A42DA" w:rsidRPr="00DC6D01">
        <w:rPr>
          <w:sz w:val="22"/>
          <w:szCs w:val="22"/>
        </w:rPr>
        <w:t xml:space="preserve"> (Office</w:t>
      </w:r>
      <w:r w:rsidR="00F84331">
        <w:rPr>
          <w:sz w:val="22"/>
          <w:szCs w:val="22"/>
        </w:rPr>
        <w:t xml:space="preserve"> 365</w:t>
      </w:r>
      <w:r w:rsidR="007A42DA" w:rsidRPr="00DC6D01">
        <w:rPr>
          <w:sz w:val="22"/>
          <w:szCs w:val="22"/>
        </w:rPr>
        <w:t>)</w:t>
      </w:r>
      <w:r w:rsidR="008750FD">
        <w:rPr>
          <w:sz w:val="22"/>
          <w:szCs w:val="22"/>
        </w:rPr>
        <w:t>, zkušenost s databázovými systémy pro evidenci sbírek vítána</w:t>
      </w:r>
    </w:p>
    <w:p w14:paraId="592DD31F" w14:textId="6077FDB5" w:rsidR="00B0181D" w:rsidRDefault="00036E20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samostatnost, spolehlivost, pečlivost, zodpovědnost</w:t>
      </w:r>
    </w:p>
    <w:p w14:paraId="61D20A8B" w14:textId="4ACB5452" w:rsidR="006E0C79" w:rsidRDefault="00561E95" w:rsidP="00C120C5">
      <w:pPr>
        <w:pStyle w:val="Normln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trestní a morální bezúhonnost</w:t>
      </w:r>
    </w:p>
    <w:p w14:paraId="1A6F2089" w14:textId="77777777" w:rsidR="00B0181D" w:rsidRPr="00DC6D01" w:rsidRDefault="00B0181D" w:rsidP="00B0181D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5D33AEEC" w14:textId="3350E438" w:rsidR="00A23CBA" w:rsidRPr="00472442" w:rsidRDefault="00561E95" w:rsidP="00B0181D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  <w:r w:rsidRPr="00DC6D01">
        <w:rPr>
          <w:rStyle w:val="Siln"/>
          <w:sz w:val="22"/>
          <w:szCs w:val="22"/>
        </w:rPr>
        <w:t>Pracovní náplň:</w:t>
      </w:r>
    </w:p>
    <w:p w14:paraId="2C3EC817" w14:textId="04D92359" w:rsidR="00A23CBA" w:rsidRDefault="00033F5D" w:rsidP="00C120C5">
      <w:pPr>
        <w:pStyle w:val="Normln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234D56">
        <w:rPr>
          <w:sz w:val="22"/>
          <w:szCs w:val="22"/>
        </w:rPr>
        <w:t>t</w:t>
      </w:r>
      <w:r w:rsidR="00A23CBA" w:rsidRPr="00234D56">
        <w:rPr>
          <w:sz w:val="22"/>
          <w:szCs w:val="22"/>
        </w:rPr>
        <w:t xml:space="preserve">vorba a správa </w:t>
      </w:r>
      <w:r w:rsidRPr="00234D56">
        <w:rPr>
          <w:sz w:val="22"/>
          <w:szCs w:val="22"/>
        </w:rPr>
        <w:t>fondu historie umění</w:t>
      </w:r>
    </w:p>
    <w:p w14:paraId="192DCE99" w14:textId="0A2FE294" w:rsidR="003800BB" w:rsidRPr="00234D56" w:rsidRDefault="003800BB" w:rsidP="00C120C5">
      <w:pPr>
        <w:pStyle w:val="Normln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234D56">
        <w:rPr>
          <w:sz w:val="22"/>
          <w:szCs w:val="22"/>
        </w:rPr>
        <w:t>správa</w:t>
      </w:r>
      <w:r>
        <w:rPr>
          <w:sz w:val="22"/>
          <w:szCs w:val="22"/>
        </w:rPr>
        <w:t xml:space="preserve"> mobiliárního fondu zámku Bruntál</w:t>
      </w:r>
    </w:p>
    <w:p w14:paraId="67A00391" w14:textId="0824B35B" w:rsidR="00A23CBA" w:rsidRPr="00234D56" w:rsidRDefault="00033F5D" w:rsidP="00C120C5">
      <w:pPr>
        <w:pStyle w:val="Normln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234D56">
        <w:rPr>
          <w:sz w:val="22"/>
          <w:szCs w:val="22"/>
        </w:rPr>
        <w:t>t</w:t>
      </w:r>
      <w:r w:rsidR="00A23CBA" w:rsidRPr="00234D56">
        <w:rPr>
          <w:sz w:val="22"/>
          <w:szCs w:val="22"/>
        </w:rPr>
        <w:t>vorba a organizace muzejních výstav, programů, publikací a instalací</w:t>
      </w:r>
    </w:p>
    <w:p w14:paraId="03015871" w14:textId="6D759302" w:rsidR="00033F5D" w:rsidRDefault="00033F5D" w:rsidP="00C120C5">
      <w:pPr>
        <w:pStyle w:val="Normln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234D56">
        <w:rPr>
          <w:sz w:val="22"/>
          <w:szCs w:val="22"/>
        </w:rPr>
        <w:t>pořizování ucelených souborů evidenčních a dokumentačních záznamů ke sbírkovým předmětům</w:t>
      </w:r>
    </w:p>
    <w:p w14:paraId="5B363DFF" w14:textId="6EE77BEB" w:rsidR="00A23CBA" w:rsidRPr="00234D56" w:rsidRDefault="00033F5D" w:rsidP="00C120C5">
      <w:pPr>
        <w:pStyle w:val="Normln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234D56">
        <w:rPr>
          <w:sz w:val="22"/>
          <w:szCs w:val="22"/>
        </w:rPr>
        <w:t>odborná správa depozitáře</w:t>
      </w:r>
    </w:p>
    <w:p w14:paraId="56628DD8" w14:textId="77777777" w:rsidR="008D777E" w:rsidRDefault="008D777E" w:rsidP="008D777E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</w:p>
    <w:p w14:paraId="03405144" w14:textId="3EEAF269" w:rsidR="00472442" w:rsidRPr="008D777E" w:rsidRDefault="00561E95" w:rsidP="008D777E">
      <w:pPr>
        <w:pStyle w:val="Normlnweb"/>
        <w:spacing w:before="0" w:beforeAutospacing="0" w:after="0" w:afterAutospacing="0"/>
        <w:rPr>
          <w:rStyle w:val="Siln"/>
        </w:rPr>
      </w:pPr>
      <w:r w:rsidRPr="00DC6D01">
        <w:rPr>
          <w:rStyle w:val="Siln"/>
          <w:sz w:val="22"/>
          <w:szCs w:val="22"/>
        </w:rPr>
        <w:t>Nabízíme:</w:t>
      </w:r>
    </w:p>
    <w:p w14:paraId="23BE422A" w14:textId="77777777" w:rsidR="00472442" w:rsidRDefault="00561E95" w:rsidP="00F4684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DC6D01">
        <w:rPr>
          <w:sz w:val="22"/>
          <w:szCs w:val="22"/>
        </w:rPr>
        <w:t xml:space="preserve">pracovní úvazek </w:t>
      </w:r>
      <w:r w:rsidR="00352BF5" w:rsidRPr="00DC6D01">
        <w:rPr>
          <w:sz w:val="22"/>
          <w:szCs w:val="22"/>
        </w:rPr>
        <w:t>1,0</w:t>
      </w:r>
      <w:r w:rsidR="008C048E" w:rsidRPr="00DC6D01">
        <w:rPr>
          <w:sz w:val="22"/>
          <w:szCs w:val="22"/>
        </w:rPr>
        <w:t xml:space="preserve"> </w:t>
      </w:r>
      <w:r w:rsidR="00352BF5" w:rsidRPr="00DC6D01">
        <w:rPr>
          <w:sz w:val="22"/>
          <w:szCs w:val="22"/>
        </w:rPr>
        <w:t>– hlavní pracovní poměr</w:t>
      </w:r>
    </w:p>
    <w:p w14:paraId="0292F0AA" w14:textId="0F07CB17" w:rsidR="00F4684B" w:rsidRDefault="00F4684B" w:rsidP="00F4684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F4684B">
        <w:rPr>
          <w:sz w:val="22"/>
          <w:szCs w:val="22"/>
        </w:rPr>
        <w:t xml:space="preserve">platová třída </w:t>
      </w:r>
      <w:r>
        <w:rPr>
          <w:sz w:val="22"/>
          <w:szCs w:val="22"/>
        </w:rPr>
        <w:t>11</w:t>
      </w:r>
      <w:r w:rsidRPr="00F4684B">
        <w:rPr>
          <w:sz w:val="22"/>
          <w:szCs w:val="22"/>
        </w:rPr>
        <w:t xml:space="preserve">, podle zákona č. 262/2006 Sb., zákoník práce, ve znění pozdějších předpisů, </w:t>
      </w:r>
      <w:r>
        <w:rPr>
          <w:sz w:val="22"/>
          <w:szCs w:val="22"/>
        </w:rPr>
        <w:br/>
      </w:r>
      <w:r w:rsidRPr="00F4684B">
        <w:rPr>
          <w:sz w:val="22"/>
          <w:szCs w:val="22"/>
        </w:rPr>
        <w:t xml:space="preserve">a podle nařízení vlády č. 341/2017 Sb., o platových poměrech zaměstnanců ve veřejných službách </w:t>
      </w:r>
      <w:r>
        <w:rPr>
          <w:sz w:val="22"/>
          <w:szCs w:val="22"/>
        </w:rPr>
        <w:br/>
      </w:r>
      <w:r w:rsidRPr="00F4684B">
        <w:rPr>
          <w:sz w:val="22"/>
          <w:szCs w:val="22"/>
        </w:rPr>
        <w:t>a správě</w:t>
      </w:r>
      <w:r>
        <w:rPr>
          <w:sz w:val="22"/>
          <w:szCs w:val="22"/>
        </w:rPr>
        <w:t xml:space="preserve">, </w:t>
      </w:r>
      <w:r w:rsidRPr="00F4684B">
        <w:rPr>
          <w:sz w:val="22"/>
          <w:szCs w:val="22"/>
        </w:rPr>
        <w:t>ve znění pozdějších předpisů</w:t>
      </w:r>
    </w:p>
    <w:p w14:paraId="450C7E4D" w14:textId="780F6B43" w:rsidR="00472442" w:rsidRDefault="00561E95" w:rsidP="00F4684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DC6D01">
        <w:rPr>
          <w:sz w:val="22"/>
          <w:szCs w:val="22"/>
        </w:rPr>
        <w:t xml:space="preserve">pracovní poměr na dobu určitou </w:t>
      </w:r>
      <w:r w:rsidR="003F205F" w:rsidRPr="00DC6D01">
        <w:rPr>
          <w:sz w:val="22"/>
          <w:szCs w:val="22"/>
        </w:rPr>
        <w:t>1 rok s možností prodloužení smlouvy na dobu neurčitou</w:t>
      </w:r>
    </w:p>
    <w:p w14:paraId="5A1F2E9F" w14:textId="5FDACF84" w:rsidR="00F4684B" w:rsidRDefault="00F4684B" w:rsidP="00F4684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možnost dalšího vzdělávání a odborného růstu </w:t>
      </w:r>
    </w:p>
    <w:p w14:paraId="71ABEB0D" w14:textId="3E43AB39" w:rsidR="00472442" w:rsidRDefault="003F205F" w:rsidP="00F4684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DC6D01">
        <w:rPr>
          <w:sz w:val="22"/>
          <w:szCs w:val="22"/>
        </w:rPr>
        <w:t xml:space="preserve">zázemí významné kulturní instituce a </w:t>
      </w:r>
      <w:r w:rsidR="00561E95" w:rsidRPr="00DC6D01">
        <w:rPr>
          <w:sz w:val="22"/>
          <w:szCs w:val="22"/>
        </w:rPr>
        <w:t>stabilitu příspěvkové organizace</w:t>
      </w:r>
      <w:r w:rsidRPr="00DC6D01">
        <w:rPr>
          <w:sz w:val="22"/>
          <w:szCs w:val="22"/>
        </w:rPr>
        <w:t xml:space="preserve"> Moravskoslezského kraje</w:t>
      </w:r>
    </w:p>
    <w:p w14:paraId="51060973" w14:textId="28A58A00" w:rsidR="00561E95" w:rsidRPr="00DC6D01" w:rsidRDefault="003F205F" w:rsidP="00F4684B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DC6D01">
        <w:rPr>
          <w:sz w:val="22"/>
          <w:szCs w:val="22"/>
        </w:rPr>
        <w:t xml:space="preserve">zaměstnanecké benefity: příspěvek na stravu, </w:t>
      </w:r>
      <w:proofErr w:type="spellStart"/>
      <w:r w:rsidRPr="00DC6D01">
        <w:rPr>
          <w:sz w:val="22"/>
          <w:szCs w:val="22"/>
        </w:rPr>
        <w:t>sick</w:t>
      </w:r>
      <w:proofErr w:type="spellEnd"/>
      <w:r w:rsidRPr="00DC6D01">
        <w:rPr>
          <w:sz w:val="22"/>
          <w:szCs w:val="22"/>
        </w:rPr>
        <w:t xml:space="preserve"> </w:t>
      </w:r>
      <w:proofErr w:type="spellStart"/>
      <w:r w:rsidRPr="00DC6D01">
        <w:rPr>
          <w:sz w:val="22"/>
          <w:szCs w:val="22"/>
        </w:rPr>
        <w:t>days</w:t>
      </w:r>
      <w:proofErr w:type="spellEnd"/>
      <w:r w:rsidRPr="00DC6D01">
        <w:rPr>
          <w:sz w:val="22"/>
          <w:szCs w:val="22"/>
        </w:rPr>
        <w:t>, příspěvek na penzijní připojištění a další</w:t>
      </w:r>
    </w:p>
    <w:p w14:paraId="4F2C9EF2" w14:textId="77777777" w:rsidR="00472442" w:rsidRDefault="00472442" w:rsidP="008F6939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</w:p>
    <w:p w14:paraId="43543BA8" w14:textId="4DF17C50" w:rsidR="00AE0D3E" w:rsidRDefault="00AE0D3E" w:rsidP="00AE0D3E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F069A">
        <w:rPr>
          <w:rStyle w:val="Siln"/>
          <w:sz w:val="22"/>
          <w:szCs w:val="22"/>
        </w:rPr>
        <w:t xml:space="preserve">Termín pro podání přihlášky: </w:t>
      </w:r>
      <w:r w:rsidRPr="00C120C5">
        <w:rPr>
          <w:rStyle w:val="Siln"/>
          <w:b w:val="0"/>
          <w:bCs w:val="0"/>
          <w:sz w:val="22"/>
          <w:szCs w:val="22"/>
        </w:rPr>
        <w:t>1</w:t>
      </w:r>
      <w:r w:rsidR="00C120C5" w:rsidRPr="00C120C5">
        <w:rPr>
          <w:rStyle w:val="Siln"/>
          <w:b w:val="0"/>
          <w:bCs w:val="0"/>
          <w:sz w:val="22"/>
          <w:szCs w:val="22"/>
        </w:rPr>
        <w:t>5</w:t>
      </w:r>
      <w:r w:rsidRPr="00C120C5">
        <w:rPr>
          <w:rStyle w:val="Siln"/>
          <w:b w:val="0"/>
          <w:bCs w:val="0"/>
          <w:sz w:val="22"/>
          <w:szCs w:val="22"/>
        </w:rPr>
        <w:t xml:space="preserve">. </w:t>
      </w:r>
      <w:r w:rsidR="00F84331" w:rsidRPr="00C120C5">
        <w:rPr>
          <w:rStyle w:val="Siln"/>
          <w:b w:val="0"/>
          <w:bCs w:val="0"/>
          <w:sz w:val="22"/>
          <w:szCs w:val="22"/>
        </w:rPr>
        <w:t>7</w:t>
      </w:r>
      <w:r w:rsidRPr="00C120C5">
        <w:rPr>
          <w:rStyle w:val="Siln"/>
          <w:b w:val="0"/>
          <w:bCs w:val="0"/>
          <w:sz w:val="22"/>
          <w:szCs w:val="22"/>
        </w:rPr>
        <w:t>. 202</w:t>
      </w:r>
      <w:r w:rsidR="00F84331" w:rsidRPr="00C120C5">
        <w:rPr>
          <w:rStyle w:val="Siln"/>
          <w:b w:val="0"/>
          <w:bCs w:val="0"/>
          <w:sz w:val="22"/>
          <w:szCs w:val="22"/>
        </w:rPr>
        <w:t>5</w:t>
      </w:r>
      <w:r w:rsidRPr="00DC6D01">
        <w:rPr>
          <w:sz w:val="22"/>
          <w:szCs w:val="22"/>
        </w:rPr>
        <w:br/>
      </w:r>
      <w:r w:rsidRPr="00DC6D01">
        <w:rPr>
          <w:sz w:val="22"/>
          <w:szCs w:val="22"/>
        </w:rPr>
        <w:br/>
      </w:r>
      <w:r w:rsidRPr="00DC6D01">
        <w:rPr>
          <w:rStyle w:val="Siln"/>
          <w:sz w:val="22"/>
          <w:szCs w:val="22"/>
        </w:rPr>
        <w:t>V rámci přihlášení se do výběrového řízení zašlete</w:t>
      </w:r>
      <w:r>
        <w:rPr>
          <w:rStyle w:val="Siln"/>
          <w:sz w:val="22"/>
          <w:szCs w:val="22"/>
        </w:rPr>
        <w:t xml:space="preserve"> na email níže uvedené kontaktní osoby</w:t>
      </w:r>
      <w:r w:rsidRPr="00DC6D01">
        <w:rPr>
          <w:rStyle w:val="Siln"/>
          <w:sz w:val="22"/>
          <w:szCs w:val="22"/>
        </w:rPr>
        <w:t>:</w:t>
      </w:r>
    </w:p>
    <w:p w14:paraId="1181653D" w14:textId="77777777" w:rsidR="00AE0D3E" w:rsidRDefault="00AE0D3E" w:rsidP="00C120C5">
      <w:pPr>
        <w:pStyle w:val="Normln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motivační dopis</w:t>
      </w:r>
    </w:p>
    <w:p w14:paraId="2C159A65" w14:textId="77777777" w:rsidR="00AE0D3E" w:rsidRPr="00DC6D01" w:rsidRDefault="00AE0D3E" w:rsidP="00C120C5">
      <w:pPr>
        <w:pStyle w:val="Normln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profesní životopis</w:t>
      </w:r>
    </w:p>
    <w:p w14:paraId="53D0E83C" w14:textId="7B53729D" w:rsidR="00AE0D3E" w:rsidRPr="008D777E" w:rsidRDefault="00AE0D3E" w:rsidP="00AE0D3E">
      <w:pPr>
        <w:pStyle w:val="Normlnweb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Kontaktní osoba:</w:t>
      </w:r>
      <w:r w:rsidRPr="00DC6D01">
        <w:rPr>
          <w:sz w:val="22"/>
          <w:szCs w:val="22"/>
        </w:rPr>
        <w:t xml:space="preserve"> </w:t>
      </w:r>
      <w:r w:rsidR="00F84331">
        <w:rPr>
          <w:sz w:val="22"/>
          <w:szCs w:val="22"/>
        </w:rPr>
        <w:t>Sabina Glembeková</w:t>
      </w:r>
      <w:r w:rsidRPr="00DC6D01">
        <w:rPr>
          <w:sz w:val="22"/>
          <w:szCs w:val="22"/>
        </w:rPr>
        <w:t>,</w:t>
      </w:r>
      <w:r w:rsidR="00F84331">
        <w:rPr>
          <w:sz w:val="22"/>
          <w:szCs w:val="22"/>
        </w:rPr>
        <w:t xml:space="preserve"> </w:t>
      </w:r>
      <w:r w:rsidRPr="00DC6D01">
        <w:rPr>
          <w:sz w:val="22"/>
          <w:szCs w:val="22"/>
        </w:rPr>
        <w:t xml:space="preserve">personalistka (e-mail: </w:t>
      </w:r>
      <w:r w:rsidR="00F84331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="00F84331">
        <w:rPr>
          <w:sz w:val="22"/>
          <w:szCs w:val="22"/>
        </w:rPr>
        <w:t>glembekova</w:t>
      </w:r>
      <w:r w:rsidRPr="00DC6D01">
        <w:rPr>
          <w:sz w:val="22"/>
          <w:szCs w:val="22"/>
        </w:rPr>
        <w:t>@</w:t>
      </w:r>
      <w:r w:rsidR="00F84331">
        <w:rPr>
          <w:sz w:val="22"/>
          <w:szCs w:val="22"/>
        </w:rPr>
        <w:t>mubr</w:t>
      </w:r>
      <w:r>
        <w:rPr>
          <w:sz w:val="22"/>
          <w:szCs w:val="22"/>
        </w:rPr>
        <w:t>.</w:t>
      </w:r>
      <w:r w:rsidR="00F84331">
        <w:rPr>
          <w:sz w:val="22"/>
          <w:szCs w:val="22"/>
        </w:rPr>
        <w:t>cz</w:t>
      </w:r>
      <w:r w:rsidRPr="00DC6D01">
        <w:rPr>
          <w:sz w:val="22"/>
          <w:szCs w:val="22"/>
        </w:rPr>
        <w:t>)</w:t>
      </w:r>
    </w:p>
    <w:p w14:paraId="1DB8ECF7" w14:textId="34572A77" w:rsidR="00561E95" w:rsidRPr="00655AD7" w:rsidRDefault="00561E95" w:rsidP="00561E95">
      <w:pPr>
        <w:pStyle w:val="Normlnweb"/>
        <w:rPr>
          <w:sz w:val="16"/>
          <w:szCs w:val="16"/>
        </w:rPr>
      </w:pPr>
      <w:r w:rsidRPr="00655AD7">
        <w:rPr>
          <w:sz w:val="16"/>
          <w:szCs w:val="16"/>
        </w:rPr>
        <w:t>Místo bude obsazeno výběrem z uchazečů.</w:t>
      </w:r>
      <w:r w:rsidRPr="00655AD7">
        <w:rPr>
          <w:sz w:val="16"/>
          <w:szCs w:val="16"/>
        </w:rPr>
        <w:br/>
        <w:t>Zaměstnavatel si vyhrazuje právo nevybrat žádného z přihlášených uchazečů a výběrové řízení zrušit.</w:t>
      </w:r>
    </w:p>
    <w:p w14:paraId="5A678364" w14:textId="77777777" w:rsidR="00561E95" w:rsidRPr="002B10C7" w:rsidRDefault="00561E95" w:rsidP="00655AD7">
      <w:pPr>
        <w:pStyle w:val="Normlnweb"/>
        <w:jc w:val="both"/>
        <w:rPr>
          <w:rFonts w:ascii="Gotham Rounded Bold" w:hAnsi="Gotham Rounded Bold"/>
        </w:rPr>
      </w:pPr>
      <w:r w:rsidRPr="00655AD7">
        <w:rPr>
          <w:sz w:val="16"/>
          <w:szCs w:val="16"/>
        </w:rPr>
        <w:t>Odesláním životopisu uděl</w:t>
      </w:r>
      <w:r w:rsidR="003F205F" w:rsidRPr="00655AD7">
        <w:rPr>
          <w:sz w:val="16"/>
          <w:szCs w:val="16"/>
        </w:rPr>
        <w:t>íte Muzeu v Bruntále, příspěvkové organizaci</w:t>
      </w:r>
      <w:r w:rsidRPr="00655AD7">
        <w:rPr>
          <w:sz w:val="16"/>
          <w:szCs w:val="16"/>
        </w:rPr>
        <w:t xml:space="preserve"> souhlas ve smyslu zákona č. 101/2000 Sb., o ochraně osobních údajů a o změně některých zákonů (Nařízení EU č. 2016/679),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sectPr w:rsidR="00561E95" w:rsidRPr="002B10C7" w:rsidSect="000A5E11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1233" w14:textId="77777777" w:rsidR="00C80985" w:rsidRDefault="00C80985" w:rsidP="002B10C7">
      <w:pPr>
        <w:spacing w:after="0" w:line="240" w:lineRule="auto"/>
      </w:pPr>
      <w:r>
        <w:separator/>
      </w:r>
    </w:p>
  </w:endnote>
  <w:endnote w:type="continuationSeparator" w:id="0">
    <w:p w14:paraId="031B8D7F" w14:textId="77777777" w:rsidR="00C80985" w:rsidRDefault="00C80985" w:rsidP="002B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B58A" w14:textId="77777777" w:rsidR="002B10C7" w:rsidRPr="002B10C7" w:rsidRDefault="002B10C7" w:rsidP="002B10C7">
    <w:pPr>
      <w:autoSpaceDE w:val="0"/>
      <w:autoSpaceDN w:val="0"/>
      <w:adjustRightInd w:val="0"/>
      <w:spacing w:after="0" w:line="240" w:lineRule="auto"/>
      <w:rPr>
        <w:rFonts w:ascii="Calibri-Light" w:hAnsi="Calibri-Light" w:cs="Calibri-Light"/>
        <w:color w:val="002B54"/>
        <w:sz w:val="16"/>
        <w:szCs w:val="14"/>
      </w:rPr>
    </w:pPr>
    <w:r w:rsidRPr="002B10C7">
      <w:rPr>
        <w:rFonts w:ascii="Calibri-Light" w:hAnsi="Calibri-Light" w:cs="Calibri-Light"/>
        <w:noProof/>
        <w:color w:val="71787B"/>
        <w:sz w:val="16"/>
        <w:szCs w:val="14"/>
        <w:lang w:eastAsia="cs-CZ"/>
      </w:rPr>
      <w:drawing>
        <wp:anchor distT="0" distB="0" distL="114300" distR="114300" simplePos="0" relativeHeight="251663360" behindDoc="1" locked="0" layoutInCell="1" allowOverlap="1" wp14:anchorId="56979876" wp14:editId="10C0DAEF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1259840" cy="545465"/>
          <wp:effectExtent l="0" t="0" r="0" b="6985"/>
          <wp:wrapTight wrapText="bothSides">
            <wp:wrapPolygon edited="0">
              <wp:start x="16004" y="0"/>
              <wp:lineTo x="0" y="3017"/>
              <wp:lineTo x="0" y="9807"/>
              <wp:lineTo x="11431" y="13579"/>
              <wp:lineTo x="14044" y="21122"/>
              <wp:lineTo x="14371" y="21122"/>
              <wp:lineTo x="18944" y="21122"/>
              <wp:lineTo x="21230" y="17350"/>
              <wp:lineTo x="21230" y="3772"/>
              <wp:lineTo x="18944" y="0"/>
              <wp:lineTo x="16004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0C7">
      <w:rPr>
        <w:rFonts w:ascii="Calibri-Light" w:hAnsi="Calibri-Light" w:cs="Calibri-Light"/>
        <w:color w:val="002B54"/>
        <w:sz w:val="16"/>
        <w:szCs w:val="14"/>
      </w:rPr>
      <w:t>Muzeum v Bruntále, příspěvková organizace</w:t>
    </w:r>
  </w:p>
  <w:p w14:paraId="16055A0F" w14:textId="77777777" w:rsidR="002B10C7" w:rsidRPr="002B10C7" w:rsidRDefault="002B10C7" w:rsidP="002B10C7">
    <w:pPr>
      <w:autoSpaceDE w:val="0"/>
      <w:autoSpaceDN w:val="0"/>
      <w:adjustRightInd w:val="0"/>
      <w:spacing w:after="0" w:line="240" w:lineRule="auto"/>
      <w:rPr>
        <w:rFonts w:ascii="Calibri-Light" w:hAnsi="Calibri-Light" w:cs="Calibri-Light"/>
        <w:color w:val="71787B"/>
        <w:sz w:val="16"/>
        <w:szCs w:val="14"/>
      </w:rPr>
    </w:pPr>
    <w:r w:rsidRPr="002B10C7">
      <w:rPr>
        <w:rFonts w:ascii="Calibri-Light" w:hAnsi="Calibri-Light" w:cs="Calibri-Light"/>
        <w:color w:val="71787B"/>
        <w:sz w:val="16"/>
        <w:szCs w:val="14"/>
      </w:rPr>
      <w:t xml:space="preserve">Zámecké náměstí </w:t>
    </w:r>
    <w:r w:rsidR="006E3125">
      <w:rPr>
        <w:rFonts w:ascii="Calibri-Light" w:hAnsi="Calibri-Light" w:cs="Calibri-Light"/>
        <w:color w:val="71787B"/>
        <w:sz w:val="16"/>
        <w:szCs w:val="14"/>
      </w:rPr>
      <w:t>1/</w:t>
    </w:r>
    <w:r w:rsidRPr="002B10C7">
      <w:rPr>
        <w:rFonts w:ascii="Calibri-Light" w:hAnsi="Calibri-Light" w:cs="Calibri-Light"/>
        <w:color w:val="71787B"/>
        <w:sz w:val="16"/>
        <w:szCs w:val="14"/>
      </w:rPr>
      <w:t>7, 792 01 Bruntál, Telefon: 554 717 947, e-mail: info@mubr.cz, www.mubr.cz</w:t>
    </w:r>
  </w:p>
  <w:p w14:paraId="665CB81B" w14:textId="77777777" w:rsidR="002B10C7" w:rsidRPr="002B10C7" w:rsidRDefault="002B10C7" w:rsidP="002B10C7">
    <w:pPr>
      <w:pStyle w:val="Zpat"/>
      <w:rPr>
        <w:sz w:val="14"/>
        <w:szCs w:val="14"/>
      </w:rPr>
    </w:pPr>
    <w:r w:rsidRPr="002B10C7">
      <w:rPr>
        <w:rFonts w:ascii="Calibri-Light" w:hAnsi="Calibri-Light" w:cs="Calibri-Light"/>
        <w:color w:val="71787B"/>
        <w:sz w:val="16"/>
        <w:szCs w:val="14"/>
      </w:rPr>
      <w:t>ID datové schránky: p59k6fd, IČO: 00095354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3F01" w14:textId="77777777" w:rsidR="00C80985" w:rsidRDefault="00C80985" w:rsidP="002B10C7">
      <w:pPr>
        <w:spacing w:after="0" w:line="240" w:lineRule="auto"/>
      </w:pPr>
      <w:r>
        <w:separator/>
      </w:r>
    </w:p>
  </w:footnote>
  <w:footnote w:type="continuationSeparator" w:id="0">
    <w:p w14:paraId="01EB7C58" w14:textId="77777777" w:rsidR="00C80985" w:rsidRDefault="00C80985" w:rsidP="002B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943F" w14:textId="77777777" w:rsidR="002B10C7" w:rsidRPr="00440F15" w:rsidRDefault="000A5E11" w:rsidP="00440F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E7CD024" wp14:editId="6549ADA6">
          <wp:simplePos x="0" y="0"/>
          <wp:positionH relativeFrom="page">
            <wp:align>left</wp:align>
          </wp:positionH>
          <wp:positionV relativeFrom="paragraph">
            <wp:posOffset>-116601</wp:posOffset>
          </wp:positionV>
          <wp:extent cx="7560000" cy="806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papir_Bru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CB266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962257D"/>
    <w:multiLevelType w:val="hybridMultilevel"/>
    <w:tmpl w:val="9F12E442"/>
    <w:lvl w:ilvl="0" w:tplc="F61E91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A191153"/>
    <w:multiLevelType w:val="hybridMultilevel"/>
    <w:tmpl w:val="834EDE8A"/>
    <w:lvl w:ilvl="0" w:tplc="7BD64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7F5"/>
    <w:multiLevelType w:val="hybridMultilevel"/>
    <w:tmpl w:val="4FFCE4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E30E03"/>
    <w:multiLevelType w:val="hybridMultilevel"/>
    <w:tmpl w:val="2148265E"/>
    <w:lvl w:ilvl="0" w:tplc="710C3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E56"/>
    <w:multiLevelType w:val="hybridMultilevel"/>
    <w:tmpl w:val="6A048AD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9E1147"/>
    <w:multiLevelType w:val="hybridMultilevel"/>
    <w:tmpl w:val="C21C2EFC"/>
    <w:lvl w:ilvl="0" w:tplc="DC846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DB6"/>
    <w:multiLevelType w:val="hybridMultilevel"/>
    <w:tmpl w:val="2E60A0D8"/>
    <w:lvl w:ilvl="0" w:tplc="C71AD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CB5"/>
    <w:multiLevelType w:val="hybridMultilevel"/>
    <w:tmpl w:val="F2ECEF4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50E285E"/>
    <w:multiLevelType w:val="hybridMultilevel"/>
    <w:tmpl w:val="9E4086FC"/>
    <w:lvl w:ilvl="0" w:tplc="DCFA17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2184"/>
    <w:multiLevelType w:val="hybridMultilevel"/>
    <w:tmpl w:val="FC9806EE"/>
    <w:lvl w:ilvl="0" w:tplc="607C04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01A761B"/>
    <w:multiLevelType w:val="hybridMultilevel"/>
    <w:tmpl w:val="63984D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FEE137F"/>
    <w:multiLevelType w:val="hybridMultilevel"/>
    <w:tmpl w:val="8DDCADF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BB7BAD"/>
    <w:multiLevelType w:val="hybridMultilevel"/>
    <w:tmpl w:val="F4923FA8"/>
    <w:lvl w:ilvl="0" w:tplc="607C0402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A070E8D"/>
    <w:multiLevelType w:val="hybridMultilevel"/>
    <w:tmpl w:val="C212ABE4"/>
    <w:lvl w:ilvl="0" w:tplc="607C04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3C42D4D"/>
    <w:multiLevelType w:val="hybridMultilevel"/>
    <w:tmpl w:val="D8247B0A"/>
    <w:lvl w:ilvl="0" w:tplc="8C5633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63E801BC"/>
    <w:multiLevelType w:val="hybridMultilevel"/>
    <w:tmpl w:val="1D8CDEB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B38119F"/>
    <w:multiLevelType w:val="hybridMultilevel"/>
    <w:tmpl w:val="BA1AE812"/>
    <w:lvl w:ilvl="0" w:tplc="F52E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7B3C"/>
    <w:multiLevelType w:val="hybridMultilevel"/>
    <w:tmpl w:val="F36E50C0"/>
    <w:lvl w:ilvl="0" w:tplc="B5749B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11658">
    <w:abstractNumId w:val="3"/>
  </w:num>
  <w:num w:numId="2" w16cid:durableId="1002779803">
    <w:abstractNumId w:val="11"/>
  </w:num>
  <w:num w:numId="3" w16cid:durableId="923295382">
    <w:abstractNumId w:val="4"/>
  </w:num>
  <w:num w:numId="4" w16cid:durableId="132988876">
    <w:abstractNumId w:val="17"/>
  </w:num>
  <w:num w:numId="5" w16cid:durableId="510223536">
    <w:abstractNumId w:val="18"/>
  </w:num>
  <w:num w:numId="6" w16cid:durableId="1493377495">
    <w:abstractNumId w:val="6"/>
  </w:num>
  <w:num w:numId="7" w16cid:durableId="1456631364">
    <w:abstractNumId w:val="9"/>
  </w:num>
  <w:num w:numId="8" w16cid:durableId="137232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258814">
    <w:abstractNumId w:val="0"/>
  </w:num>
  <w:num w:numId="10" w16cid:durableId="1182625817">
    <w:abstractNumId w:val="1"/>
  </w:num>
  <w:num w:numId="11" w16cid:durableId="44061206">
    <w:abstractNumId w:val="15"/>
  </w:num>
  <w:num w:numId="12" w16cid:durableId="512107587">
    <w:abstractNumId w:val="10"/>
  </w:num>
  <w:num w:numId="13" w16cid:durableId="116144581">
    <w:abstractNumId w:val="13"/>
  </w:num>
  <w:num w:numId="14" w16cid:durableId="379403997">
    <w:abstractNumId w:val="14"/>
  </w:num>
  <w:num w:numId="15" w16cid:durableId="736633112">
    <w:abstractNumId w:val="2"/>
  </w:num>
  <w:num w:numId="16" w16cid:durableId="1821387650">
    <w:abstractNumId w:val="7"/>
  </w:num>
  <w:num w:numId="17" w16cid:durableId="822040423">
    <w:abstractNumId w:val="12"/>
  </w:num>
  <w:num w:numId="18" w16cid:durableId="1136871826">
    <w:abstractNumId w:val="5"/>
  </w:num>
  <w:num w:numId="19" w16cid:durableId="888419428">
    <w:abstractNumId w:val="16"/>
  </w:num>
  <w:num w:numId="20" w16cid:durableId="920481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4"/>
    <w:rsid w:val="000162A2"/>
    <w:rsid w:val="0003322E"/>
    <w:rsid w:val="00033F5D"/>
    <w:rsid w:val="00036E20"/>
    <w:rsid w:val="00054036"/>
    <w:rsid w:val="000A5E11"/>
    <w:rsid w:val="001000CD"/>
    <w:rsid w:val="00105DF7"/>
    <w:rsid w:val="00125EA7"/>
    <w:rsid w:val="00127E07"/>
    <w:rsid w:val="00154D71"/>
    <w:rsid w:val="00197813"/>
    <w:rsid w:val="001D63D2"/>
    <w:rsid w:val="001E2624"/>
    <w:rsid w:val="001E46C0"/>
    <w:rsid w:val="0020210C"/>
    <w:rsid w:val="00207B14"/>
    <w:rsid w:val="00213BFB"/>
    <w:rsid w:val="00234D56"/>
    <w:rsid w:val="0024679E"/>
    <w:rsid w:val="00270063"/>
    <w:rsid w:val="00294EF6"/>
    <w:rsid w:val="002B10C7"/>
    <w:rsid w:val="002B1B25"/>
    <w:rsid w:val="002B6993"/>
    <w:rsid w:val="002E41AA"/>
    <w:rsid w:val="003165B3"/>
    <w:rsid w:val="00332414"/>
    <w:rsid w:val="00352BF5"/>
    <w:rsid w:val="003800BB"/>
    <w:rsid w:val="00382639"/>
    <w:rsid w:val="003860B7"/>
    <w:rsid w:val="003872A8"/>
    <w:rsid w:val="003B1A1A"/>
    <w:rsid w:val="003C73EA"/>
    <w:rsid w:val="003F205F"/>
    <w:rsid w:val="0042699A"/>
    <w:rsid w:val="00440F15"/>
    <w:rsid w:val="00454DED"/>
    <w:rsid w:val="00472442"/>
    <w:rsid w:val="00474EDC"/>
    <w:rsid w:val="00481A50"/>
    <w:rsid w:val="004877C8"/>
    <w:rsid w:val="004E3EAE"/>
    <w:rsid w:val="00502BEE"/>
    <w:rsid w:val="00504EE8"/>
    <w:rsid w:val="0050631D"/>
    <w:rsid w:val="005554C0"/>
    <w:rsid w:val="00561E95"/>
    <w:rsid w:val="00587A69"/>
    <w:rsid w:val="005B600E"/>
    <w:rsid w:val="005C7A92"/>
    <w:rsid w:val="005D7932"/>
    <w:rsid w:val="00610B4D"/>
    <w:rsid w:val="00617D28"/>
    <w:rsid w:val="00626651"/>
    <w:rsid w:val="00636D8D"/>
    <w:rsid w:val="00655AD7"/>
    <w:rsid w:val="00694491"/>
    <w:rsid w:val="00695F1C"/>
    <w:rsid w:val="006A4EB8"/>
    <w:rsid w:val="006B3241"/>
    <w:rsid w:val="006C6947"/>
    <w:rsid w:val="006D7E0A"/>
    <w:rsid w:val="006E0C79"/>
    <w:rsid w:val="006E3125"/>
    <w:rsid w:val="006F1830"/>
    <w:rsid w:val="006F407A"/>
    <w:rsid w:val="00702B2D"/>
    <w:rsid w:val="00711E12"/>
    <w:rsid w:val="0071783D"/>
    <w:rsid w:val="0072774F"/>
    <w:rsid w:val="00783B72"/>
    <w:rsid w:val="007A42DA"/>
    <w:rsid w:val="008418C4"/>
    <w:rsid w:val="00845A25"/>
    <w:rsid w:val="00851C53"/>
    <w:rsid w:val="008750FD"/>
    <w:rsid w:val="008C048E"/>
    <w:rsid w:val="008D777E"/>
    <w:rsid w:val="008E0BB4"/>
    <w:rsid w:val="008F6939"/>
    <w:rsid w:val="00921671"/>
    <w:rsid w:val="00921AE5"/>
    <w:rsid w:val="009339B9"/>
    <w:rsid w:val="00964960"/>
    <w:rsid w:val="0097552E"/>
    <w:rsid w:val="009D4647"/>
    <w:rsid w:val="00A23CBA"/>
    <w:rsid w:val="00A370A0"/>
    <w:rsid w:val="00A445BF"/>
    <w:rsid w:val="00A45571"/>
    <w:rsid w:val="00A6099D"/>
    <w:rsid w:val="00A67804"/>
    <w:rsid w:val="00A963CA"/>
    <w:rsid w:val="00AC5656"/>
    <w:rsid w:val="00AC684A"/>
    <w:rsid w:val="00AE0D3E"/>
    <w:rsid w:val="00AF0DE2"/>
    <w:rsid w:val="00B0181D"/>
    <w:rsid w:val="00BB471B"/>
    <w:rsid w:val="00BC0115"/>
    <w:rsid w:val="00BC289E"/>
    <w:rsid w:val="00BD43E4"/>
    <w:rsid w:val="00BF32D8"/>
    <w:rsid w:val="00C120C5"/>
    <w:rsid w:val="00C14787"/>
    <w:rsid w:val="00C14CDA"/>
    <w:rsid w:val="00C1720B"/>
    <w:rsid w:val="00C4009A"/>
    <w:rsid w:val="00C41C5D"/>
    <w:rsid w:val="00C71B27"/>
    <w:rsid w:val="00C80985"/>
    <w:rsid w:val="00CA187E"/>
    <w:rsid w:val="00CD1AE2"/>
    <w:rsid w:val="00CE71D7"/>
    <w:rsid w:val="00D0435E"/>
    <w:rsid w:val="00D36E55"/>
    <w:rsid w:val="00D521E2"/>
    <w:rsid w:val="00D5465E"/>
    <w:rsid w:val="00DC6D01"/>
    <w:rsid w:val="00DE55E8"/>
    <w:rsid w:val="00DF41E8"/>
    <w:rsid w:val="00E16646"/>
    <w:rsid w:val="00E3798E"/>
    <w:rsid w:val="00E73CEA"/>
    <w:rsid w:val="00E86140"/>
    <w:rsid w:val="00ED04E9"/>
    <w:rsid w:val="00F133E3"/>
    <w:rsid w:val="00F4684B"/>
    <w:rsid w:val="00F512AF"/>
    <w:rsid w:val="00F84331"/>
    <w:rsid w:val="00FE0B86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41B8"/>
  <w15:chartTrackingRefBased/>
  <w15:docId w15:val="{10D0A096-D880-4AD4-AD67-55FA65C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0C7"/>
  </w:style>
  <w:style w:type="paragraph" w:styleId="Zpat">
    <w:name w:val="footer"/>
    <w:basedOn w:val="Normln"/>
    <w:link w:val="ZpatChar"/>
    <w:uiPriority w:val="99"/>
    <w:unhideWhenUsed/>
    <w:rsid w:val="002B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0C7"/>
  </w:style>
  <w:style w:type="paragraph" w:styleId="Odstavecseseznamem">
    <w:name w:val="List Paragraph"/>
    <w:basedOn w:val="Normln"/>
    <w:uiPriority w:val="34"/>
    <w:qFormat/>
    <w:rsid w:val="001978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6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ole&#269;n&#225;%20data\Loga\Nov&#225;%20loga%20od%201.1.2019\&#352;ablony_dopisy\HlavickovyPapir_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HlavickovyPapir_1</Template>
  <TotalTime>8</TotalTime>
  <Pages>1</Pages>
  <Words>357</Words>
  <Characters>2111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Havelkova</dc:creator>
  <cp:keywords/>
  <dc:description/>
  <cp:lastModifiedBy>Ema Havelková</cp:lastModifiedBy>
  <cp:revision>2</cp:revision>
  <cp:lastPrinted>2022-09-23T08:34:00Z</cp:lastPrinted>
  <dcterms:created xsi:type="dcterms:W3CDTF">2025-06-24T05:34:00Z</dcterms:created>
  <dcterms:modified xsi:type="dcterms:W3CDTF">2025-06-24T05:34:00Z</dcterms:modified>
</cp:coreProperties>
</file>